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AA" w:rsidRDefault="00F033BA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</w:rPr>
      </w:pPr>
      <w:r w:rsidRPr="00F033BA">
        <w:rPr>
          <w:noProof/>
        </w:rPr>
        <w:drawing>
          <wp:inline distT="0" distB="0" distL="0" distR="0" wp14:anchorId="769490C4" wp14:editId="3C82AB36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860">
        <w:rPr>
          <w:b/>
          <w:color w:val="17365D" w:themeColor="text2" w:themeShade="BF"/>
          <w:sz w:val="52"/>
          <w:szCs w:val="52"/>
          <w:lang w:val="es-ES"/>
        </w:rPr>
        <w:t xml:space="preserve"> Gacetilla Alma </w:t>
      </w:r>
    </w:p>
    <w:p w:rsidR="00276860" w:rsidRDefault="00276860" w:rsidP="00276860">
      <w:pPr>
        <w:pStyle w:val="Sinespaciado"/>
        <w:rPr>
          <w:b/>
        </w:rPr>
      </w:pPr>
    </w:p>
    <w:p w:rsidR="00276860" w:rsidRDefault="00D172FD" w:rsidP="00276860">
      <w:pPr>
        <w:pStyle w:val="Sinespaciad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12B62C" wp14:editId="5AE38602">
            <wp:simplePos x="0" y="0"/>
            <wp:positionH relativeFrom="margin">
              <wp:posOffset>95250</wp:posOffset>
            </wp:positionH>
            <wp:positionV relativeFrom="margin">
              <wp:posOffset>1468755</wp:posOffset>
            </wp:positionV>
            <wp:extent cx="1475105" cy="1666875"/>
            <wp:effectExtent l="0" t="0" r="0" b="9525"/>
            <wp:wrapNone/>
            <wp:docPr id="18" name="Imagen 18" descr="Macintosh HD:Users:ballester:Desktop:Arte de colorear_Calma_1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llester:Desktop:Arte de colorear_Calma_1ed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860" w:rsidRDefault="00D172FD" w:rsidP="00D172FD">
      <w:pPr>
        <w:pStyle w:val="Sinespaciado"/>
        <w:ind w:left="2124"/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 w:rsidR="00276860">
        <w:rPr>
          <w:b/>
        </w:rPr>
        <w:t>El arte de colorear</w:t>
      </w:r>
    </w:p>
    <w:p w:rsidR="00276860" w:rsidRPr="008724CD" w:rsidRDefault="00276860" w:rsidP="00D172FD">
      <w:pPr>
        <w:pStyle w:val="Sinespaciado"/>
        <w:ind w:left="2124" w:firstLine="708"/>
        <w:jc w:val="both"/>
        <w:rPr>
          <w:b/>
        </w:rPr>
      </w:pPr>
      <w:r>
        <w:rPr>
          <w:b/>
        </w:rPr>
        <w:t>Calma</w:t>
      </w:r>
    </w:p>
    <w:p w:rsidR="00276860" w:rsidRDefault="00276860" w:rsidP="00D172FD">
      <w:pPr>
        <w:pStyle w:val="Sinespaciado"/>
        <w:ind w:left="2124" w:firstLine="708"/>
        <w:jc w:val="both"/>
      </w:pPr>
      <w:r>
        <w:t xml:space="preserve">Autora: </w:t>
      </w:r>
      <w:proofErr w:type="spellStart"/>
      <w:r>
        <w:t>Lacy</w:t>
      </w:r>
      <w:proofErr w:type="spellEnd"/>
      <w:r>
        <w:t xml:space="preserve"> </w:t>
      </w:r>
      <w:proofErr w:type="spellStart"/>
      <w:r>
        <w:t>Mucklow</w:t>
      </w:r>
      <w:proofErr w:type="spellEnd"/>
    </w:p>
    <w:p w:rsidR="00276860" w:rsidRDefault="00276860" w:rsidP="00D172FD">
      <w:pPr>
        <w:pStyle w:val="Sinespaciado"/>
        <w:ind w:left="2124" w:firstLine="708"/>
        <w:jc w:val="both"/>
      </w:pPr>
      <w:r>
        <w:t>208 páginas</w:t>
      </w:r>
    </w:p>
    <w:p w:rsidR="00276860" w:rsidRDefault="00276860" w:rsidP="00D172FD">
      <w:pPr>
        <w:pStyle w:val="Sinespaciado"/>
        <w:ind w:left="2124" w:firstLine="708"/>
        <w:jc w:val="both"/>
      </w:pPr>
      <w:r>
        <w:t>22 x 24,5 cm</w:t>
      </w:r>
    </w:p>
    <w:p w:rsidR="00276860" w:rsidRDefault="00276860" w:rsidP="00D172FD">
      <w:pPr>
        <w:pStyle w:val="Sinespaciado"/>
        <w:ind w:left="2124" w:firstLine="708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39067</w:t>
      </w:r>
    </w:p>
    <w:p w:rsidR="00276860" w:rsidRPr="00276860" w:rsidRDefault="00276860" w:rsidP="00D172FD">
      <w:pPr>
        <w:pStyle w:val="Sinespaciado"/>
        <w:ind w:left="2124" w:firstLine="708"/>
        <w:jc w:val="both"/>
      </w:pPr>
      <w:r>
        <w:t xml:space="preserve">Cód. </w:t>
      </w:r>
      <w:proofErr w:type="gramStart"/>
      <w:r>
        <w:t>de</w:t>
      </w:r>
      <w:proofErr w:type="gramEnd"/>
      <w:r>
        <w:t xml:space="preserve"> barras</w:t>
      </w:r>
      <w:r>
        <w:rPr>
          <w:color w:val="000000"/>
        </w:rPr>
        <w:t xml:space="preserve"> </w:t>
      </w:r>
      <w:r w:rsidRPr="00276860">
        <w:rPr>
          <w:color w:val="000000"/>
        </w:rPr>
        <w:t>9788415618362</w:t>
      </w:r>
    </w:p>
    <w:p w:rsidR="00276860" w:rsidRDefault="00276860" w:rsidP="00D172FD">
      <w:pPr>
        <w:pStyle w:val="Sinespaciado"/>
        <w:ind w:left="2124" w:firstLine="708"/>
        <w:jc w:val="both"/>
      </w:pPr>
      <w:r>
        <w:t xml:space="preserve">Precio $ 13.361 + IVA </w:t>
      </w:r>
    </w:p>
    <w:p w:rsidR="003D0ABC" w:rsidRDefault="00276860" w:rsidP="00276860">
      <w:pPr>
        <w:pStyle w:val="Sinespaciado"/>
        <w:rPr>
          <w:b/>
        </w:rPr>
      </w:pPr>
      <w:r>
        <w:rPr>
          <w:b/>
        </w:rPr>
        <w:br w:type="textWrapping" w:clear="all"/>
      </w:r>
    </w:p>
    <w:p w:rsidR="00623563" w:rsidRPr="004E4AB4" w:rsidRDefault="00623563" w:rsidP="003D0ABC">
      <w:pPr>
        <w:pStyle w:val="Sinespaciado"/>
        <w:jc w:val="both"/>
        <w:rPr>
          <w:b/>
        </w:rPr>
      </w:pPr>
    </w:p>
    <w:p w:rsidR="004E4AB4" w:rsidRPr="004E4AB4" w:rsidRDefault="004E4AB4" w:rsidP="004E4AB4">
      <w:pPr>
        <w:autoSpaceDE w:val="0"/>
        <w:adjustRightInd w:val="0"/>
        <w:spacing w:after="0" w:line="240" w:lineRule="auto"/>
        <w:jc w:val="both"/>
        <w:rPr>
          <w:rFonts w:cs="Arial"/>
        </w:rPr>
      </w:pPr>
      <w:r w:rsidRPr="004E4AB4">
        <w:rPr>
          <w:rFonts w:cs="Arial"/>
        </w:rPr>
        <w:t xml:space="preserve">Este libro está dividido en 6 capítulos que abordan diferentes temas y motivos, como </w:t>
      </w:r>
      <w:proofErr w:type="spellStart"/>
      <w:r w:rsidRPr="004E4AB4">
        <w:rPr>
          <w:rFonts w:cs="Arial"/>
        </w:rPr>
        <w:t>mandalas</w:t>
      </w:r>
      <w:proofErr w:type="spellEnd"/>
      <w:r w:rsidRPr="004E4AB4">
        <w:rPr>
          <w:rFonts w:cs="Arial"/>
        </w:rPr>
        <w:t>, (que a menudo se usan como medio para la concentración, la meditación y la calma), escenas acuáticas (que se emplean con frecuencia para aumentar los niveles de relajación), modelos geométricos (que pueden ayudar a la meditació</w:t>
      </w:r>
      <w:r w:rsidR="00D172FD">
        <w:rPr>
          <w:rFonts w:cs="Arial"/>
        </w:rPr>
        <w:t>n), escenas boscosas, la flora, la</w:t>
      </w:r>
      <w:r w:rsidRPr="004E4AB4">
        <w:rPr>
          <w:rFonts w:cs="Arial"/>
        </w:rPr>
        <w:t xml:space="preserve"> fauna y patrones de la naturaleza (que ofrecen una serenidad inspiradora). </w:t>
      </w:r>
    </w:p>
    <w:p w:rsidR="004E4AB4" w:rsidRDefault="004E4AB4" w:rsidP="004E4AB4">
      <w:pPr>
        <w:autoSpaceDE w:val="0"/>
        <w:adjustRightInd w:val="0"/>
        <w:spacing w:after="0" w:line="240" w:lineRule="auto"/>
        <w:rPr>
          <w:rFonts w:ascii="Arial" w:hAnsi="Arial" w:cs="Arial"/>
        </w:rPr>
      </w:pPr>
    </w:p>
    <w:p w:rsidR="004E4AB4" w:rsidRPr="004E4AB4" w:rsidRDefault="004E4AB4" w:rsidP="004E4AB4">
      <w:pPr>
        <w:autoSpaceDE w:val="0"/>
        <w:adjustRightInd w:val="0"/>
        <w:spacing w:after="0" w:line="240" w:lineRule="auto"/>
        <w:jc w:val="both"/>
        <w:rPr>
          <w:rFonts w:cs="Arial"/>
        </w:rPr>
      </w:pPr>
      <w:r w:rsidRPr="004E4AB4">
        <w:rPr>
          <w:rFonts w:cs="Arial"/>
        </w:rPr>
        <w:t xml:space="preserve">Al final de cada capítulo se ha incluido una página en blanco para que se pueda plasmar una imagen que sea especialmente relajante para cada uno. </w:t>
      </w:r>
    </w:p>
    <w:p w:rsidR="00276860" w:rsidRDefault="00276860" w:rsidP="003D0ABC">
      <w:pPr>
        <w:pStyle w:val="Sinespaciado"/>
        <w:jc w:val="both"/>
        <w:rPr>
          <w:b/>
        </w:rPr>
      </w:pPr>
    </w:p>
    <w:p w:rsidR="00003439" w:rsidRDefault="00003439" w:rsidP="00623563">
      <w:pPr>
        <w:pStyle w:val="Sinespaciado"/>
        <w:jc w:val="both"/>
      </w:pPr>
    </w:p>
    <w:p w:rsidR="00276860" w:rsidRDefault="00D172FD" w:rsidP="00623563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32E191" wp14:editId="7D043C75">
            <wp:simplePos x="0" y="0"/>
            <wp:positionH relativeFrom="margin">
              <wp:posOffset>38100</wp:posOffset>
            </wp:positionH>
            <wp:positionV relativeFrom="margin">
              <wp:posOffset>5078730</wp:posOffset>
            </wp:positionV>
            <wp:extent cx="1581150" cy="1784985"/>
            <wp:effectExtent l="0" t="0" r="0" b="5715"/>
            <wp:wrapNone/>
            <wp:docPr id="23" name="Imagen 23" descr="Macintosh HD:Users:ballester:Desktop:Arte de colorear_Serenidad_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allester:Desktop:Arte de colorear_Serenidad_1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860" w:rsidRDefault="00D71C43" w:rsidP="00450CCD">
      <w:pPr>
        <w:pStyle w:val="Sinespaciado"/>
        <w:ind w:left="2832" w:firstLine="3"/>
        <w:jc w:val="both"/>
        <w:rPr>
          <w:b/>
        </w:rPr>
      </w:pPr>
      <w:r>
        <w:rPr>
          <w:b/>
        </w:rPr>
        <w:t>El arte ce colorear</w:t>
      </w:r>
    </w:p>
    <w:p w:rsidR="00276860" w:rsidRPr="008724CD" w:rsidRDefault="00D71C43" w:rsidP="00450CCD">
      <w:pPr>
        <w:pStyle w:val="Sinespaciado"/>
        <w:ind w:left="2832" w:firstLine="3"/>
        <w:jc w:val="both"/>
        <w:rPr>
          <w:b/>
        </w:rPr>
      </w:pPr>
      <w:r>
        <w:rPr>
          <w:b/>
        </w:rPr>
        <w:t>Serenidad</w:t>
      </w:r>
    </w:p>
    <w:p w:rsidR="00D71C43" w:rsidRDefault="00276860" w:rsidP="00450CCD">
      <w:pPr>
        <w:pStyle w:val="Sinespaciado"/>
        <w:ind w:left="2832" w:firstLine="3"/>
        <w:jc w:val="both"/>
      </w:pPr>
      <w:r>
        <w:t xml:space="preserve">Autora: </w:t>
      </w:r>
      <w:proofErr w:type="spellStart"/>
      <w:r w:rsidR="00D71C43">
        <w:t>Lacy</w:t>
      </w:r>
      <w:proofErr w:type="spellEnd"/>
      <w:r w:rsidR="00D71C43">
        <w:t xml:space="preserve"> </w:t>
      </w:r>
      <w:proofErr w:type="spellStart"/>
      <w:r w:rsidR="00D71C43">
        <w:t>Mucklow</w:t>
      </w:r>
      <w:proofErr w:type="spellEnd"/>
    </w:p>
    <w:p w:rsidR="00D71C43" w:rsidRDefault="00D71C43" w:rsidP="00450CCD">
      <w:pPr>
        <w:pStyle w:val="Sinespaciado"/>
        <w:ind w:left="2832" w:firstLine="3"/>
        <w:jc w:val="both"/>
      </w:pPr>
      <w:r>
        <w:t>208 páginas</w:t>
      </w:r>
    </w:p>
    <w:p w:rsidR="00D71C43" w:rsidRDefault="00D71C43" w:rsidP="00450CCD">
      <w:pPr>
        <w:pStyle w:val="Sinespaciado"/>
        <w:ind w:left="2832" w:firstLine="3"/>
        <w:jc w:val="both"/>
      </w:pPr>
      <w:r>
        <w:t>22 x 24,5 cm</w:t>
      </w:r>
    </w:p>
    <w:p w:rsidR="00D71C43" w:rsidRDefault="00D71C43" w:rsidP="00450CCD">
      <w:pPr>
        <w:pStyle w:val="Sinespaciado"/>
        <w:ind w:left="2832" w:firstLine="3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39065</w:t>
      </w:r>
    </w:p>
    <w:p w:rsidR="00D71C43" w:rsidRPr="00D71C43" w:rsidRDefault="00D71C43" w:rsidP="00450CCD">
      <w:pPr>
        <w:pStyle w:val="Sinespaciado"/>
        <w:ind w:left="2832" w:firstLine="3"/>
        <w:jc w:val="both"/>
      </w:pPr>
      <w:r>
        <w:t xml:space="preserve">Cód. </w:t>
      </w:r>
      <w:proofErr w:type="gramStart"/>
      <w:r>
        <w:t>de</w:t>
      </w:r>
      <w:proofErr w:type="gramEnd"/>
      <w:r>
        <w:t xml:space="preserve"> barras</w:t>
      </w:r>
      <w:r>
        <w:rPr>
          <w:color w:val="000000"/>
        </w:rPr>
        <w:t xml:space="preserve"> </w:t>
      </w:r>
      <w:r w:rsidRPr="00D71C43">
        <w:rPr>
          <w:color w:val="000000"/>
        </w:rPr>
        <w:t>9788415618386</w:t>
      </w:r>
    </w:p>
    <w:p w:rsidR="00D71C43" w:rsidRDefault="00D71C43" w:rsidP="00450CCD">
      <w:pPr>
        <w:pStyle w:val="Sinespaciado"/>
        <w:ind w:left="2835"/>
        <w:jc w:val="both"/>
      </w:pPr>
      <w:r>
        <w:t xml:space="preserve">Precio $ 13.361 + IVA </w:t>
      </w:r>
    </w:p>
    <w:p w:rsidR="00276860" w:rsidRDefault="00276860" w:rsidP="00450CCD">
      <w:pPr>
        <w:pStyle w:val="Sinespaciado"/>
        <w:ind w:firstLine="3"/>
        <w:jc w:val="both"/>
      </w:pPr>
    </w:p>
    <w:p w:rsidR="00003439" w:rsidRDefault="00276860" w:rsidP="00276860">
      <w:pPr>
        <w:pStyle w:val="Sinespaciado"/>
      </w:pPr>
      <w:r>
        <w:br w:type="textWrapping" w:clear="all"/>
      </w:r>
    </w:p>
    <w:p w:rsidR="00003439" w:rsidRDefault="00003439" w:rsidP="00623563">
      <w:pPr>
        <w:pStyle w:val="Sinespaciado"/>
        <w:jc w:val="both"/>
      </w:pPr>
    </w:p>
    <w:p w:rsidR="00D71C43" w:rsidRPr="00D71C43" w:rsidRDefault="00D71C43" w:rsidP="00D172FD">
      <w:pPr>
        <w:autoSpaceDE w:val="0"/>
        <w:adjustRightInd w:val="0"/>
        <w:spacing w:after="0" w:line="240" w:lineRule="auto"/>
        <w:jc w:val="both"/>
        <w:rPr>
          <w:rFonts w:cs="Arial"/>
        </w:rPr>
      </w:pPr>
      <w:r w:rsidRPr="00D71C43">
        <w:rPr>
          <w:rFonts w:cs="Arial"/>
        </w:rPr>
        <w:t>Es el método perfecto para dejar atrás el estrés del día a día, colorear y relajarse.</w:t>
      </w:r>
    </w:p>
    <w:p w:rsidR="00D71C43" w:rsidRPr="00D71C43" w:rsidRDefault="00D71C43" w:rsidP="00D172FD">
      <w:pPr>
        <w:autoSpaceDE w:val="0"/>
        <w:adjustRightInd w:val="0"/>
        <w:spacing w:after="0" w:line="240" w:lineRule="auto"/>
        <w:jc w:val="both"/>
        <w:rPr>
          <w:rFonts w:cs="Arial"/>
        </w:rPr>
      </w:pPr>
      <w:r w:rsidRPr="00D71C43">
        <w:rPr>
          <w:rFonts w:cs="Arial"/>
        </w:rPr>
        <w:t xml:space="preserve">En el libro se abordan los siete factores principales que desencadenan el estrés: el desorden y el caos, las relaciones personales, las dificultades económicas, el trabajo, la salud, la gestión del tiempo y los viajes y los trayectos cortos. </w:t>
      </w:r>
    </w:p>
    <w:p w:rsidR="00D71C43" w:rsidRDefault="00D71C43" w:rsidP="00D172FD">
      <w:pPr>
        <w:pStyle w:val="Sinespaciado"/>
        <w:jc w:val="both"/>
      </w:pPr>
    </w:p>
    <w:p w:rsidR="00003439" w:rsidRDefault="00623563" w:rsidP="00D172FD">
      <w:pPr>
        <w:pStyle w:val="Sinespaciado"/>
        <w:jc w:val="both"/>
        <w:rPr>
          <w:b/>
        </w:rPr>
      </w:pPr>
      <w:r>
        <w:rPr>
          <w:b/>
        </w:rPr>
        <w:br w:type="textWrapping" w:clear="all"/>
      </w:r>
    </w:p>
    <w:p w:rsidR="00003439" w:rsidRDefault="00003439" w:rsidP="00F033BA">
      <w:pPr>
        <w:pStyle w:val="Sinespaciado"/>
        <w:jc w:val="both"/>
        <w:rPr>
          <w:b/>
        </w:rPr>
      </w:pPr>
    </w:p>
    <w:p w:rsidR="00003439" w:rsidRDefault="00003439" w:rsidP="00F033BA">
      <w:pPr>
        <w:pStyle w:val="Sinespaciado"/>
        <w:jc w:val="both"/>
        <w:rPr>
          <w:b/>
        </w:rPr>
      </w:pPr>
    </w:p>
    <w:p w:rsidR="00D172FD" w:rsidRDefault="00D172FD" w:rsidP="00F033BA">
      <w:pPr>
        <w:pStyle w:val="Sinespaciado"/>
        <w:jc w:val="both"/>
        <w:rPr>
          <w:b/>
        </w:rPr>
      </w:pPr>
    </w:p>
    <w:p w:rsidR="00003439" w:rsidRDefault="00003439" w:rsidP="00F033BA">
      <w:pPr>
        <w:pStyle w:val="Sinespaciado"/>
        <w:jc w:val="both"/>
        <w:rPr>
          <w:b/>
        </w:rPr>
      </w:pPr>
    </w:p>
    <w:p w:rsidR="00276860" w:rsidRDefault="00276860" w:rsidP="00276860">
      <w:pPr>
        <w:pStyle w:val="Sinespaciado"/>
        <w:rPr>
          <w:b/>
        </w:rPr>
      </w:pPr>
    </w:p>
    <w:p w:rsidR="00D172FD" w:rsidRDefault="00D172FD" w:rsidP="00D172FD">
      <w:pPr>
        <w:pStyle w:val="Sinespaciado"/>
        <w:ind w:left="2832" w:firstLine="708"/>
        <w:jc w:val="both"/>
        <w:rPr>
          <w:b/>
        </w:rPr>
      </w:pPr>
    </w:p>
    <w:p w:rsidR="00D172FD" w:rsidRDefault="00D172FD" w:rsidP="00D172FD">
      <w:pPr>
        <w:pStyle w:val="Sinespaciado"/>
        <w:ind w:left="2832" w:firstLine="70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61E415" wp14:editId="3377E839">
            <wp:simplePos x="0" y="0"/>
            <wp:positionH relativeFrom="margin">
              <wp:align>left</wp:align>
            </wp:positionH>
            <wp:positionV relativeFrom="margin">
              <wp:posOffset>180975</wp:posOffset>
            </wp:positionV>
            <wp:extent cx="1638300" cy="1849755"/>
            <wp:effectExtent l="0" t="0" r="0" b="0"/>
            <wp:wrapSquare wrapText="bothSides"/>
            <wp:docPr id="24" name="Imagen 24" descr="Macintosh HD:Users:ballester:Desktop:Arte de colorear_Felicidad_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llester:Desktop:Arte de colorear_Felicidad_1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860" w:rsidRDefault="004128B8" w:rsidP="00450CCD">
      <w:pPr>
        <w:pStyle w:val="Sinespaciado"/>
        <w:ind w:left="2832" w:firstLine="3"/>
        <w:jc w:val="both"/>
        <w:rPr>
          <w:b/>
        </w:rPr>
      </w:pPr>
      <w:r>
        <w:rPr>
          <w:b/>
        </w:rPr>
        <w:t>El arte de colorear</w:t>
      </w:r>
    </w:p>
    <w:p w:rsidR="00276860" w:rsidRPr="008724CD" w:rsidRDefault="004128B8" w:rsidP="00450CCD">
      <w:pPr>
        <w:pStyle w:val="Sinespaciado"/>
        <w:ind w:left="2832" w:firstLine="3"/>
        <w:jc w:val="both"/>
        <w:rPr>
          <w:b/>
        </w:rPr>
      </w:pPr>
      <w:r>
        <w:rPr>
          <w:b/>
        </w:rPr>
        <w:t>Felicidad</w:t>
      </w:r>
    </w:p>
    <w:p w:rsidR="00105E4E" w:rsidRDefault="00105E4E" w:rsidP="00450CCD">
      <w:pPr>
        <w:pStyle w:val="Sinespaciado"/>
        <w:ind w:left="2832" w:firstLine="3"/>
        <w:jc w:val="both"/>
      </w:pPr>
      <w:r>
        <w:t xml:space="preserve">Autora: </w:t>
      </w:r>
      <w:proofErr w:type="spellStart"/>
      <w:r>
        <w:t>Lacy</w:t>
      </w:r>
      <w:proofErr w:type="spellEnd"/>
      <w:r>
        <w:t xml:space="preserve"> </w:t>
      </w:r>
      <w:proofErr w:type="spellStart"/>
      <w:r>
        <w:t>Mucklow</w:t>
      </w:r>
      <w:proofErr w:type="spellEnd"/>
    </w:p>
    <w:p w:rsidR="00105E4E" w:rsidRDefault="00105E4E" w:rsidP="00450CCD">
      <w:pPr>
        <w:pStyle w:val="Sinespaciado"/>
        <w:ind w:left="2835" w:firstLine="3"/>
        <w:jc w:val="both"/>
      </w:pPr>
      <w:r>
        <w:t>208 páginas</w:t>
      </w:r>
    </w:p>
    <w:p w:rsidR="00105E4E" w:rsidRDefault="00105E4E" w:rsidP="00450CCD">
      <w:pPr>
        <w:pStyle w:val="Sinespaciado"/>
        <w:ind w:left="2832" w:firstLine="3"/>
        <w:jc w:val="both"/>
      </w:pPr>
      <w:r>
        <w:t>22 x 24,5 cm</w:t>
      </w:r>
    </w:p>
    <w:p w:rsidR="00105E4E" w:rsidRDefault="00105E4E" w:rsidP="00450CCD">
      <w:pPr>
        <w:pStyle w:val="Sinespaciado"/>
        <w:ind w:left="2832" w:firstLine="3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39066</w:t>
      </w:r>
    </w:p>
    <w:p w:rsidR="00105E4E" w:rsidRPr="00D71C43" w:rsidRDefault="00105E4E" w:rsidP="00450CCD">
      <w:pPr>
        <w:pStyle w:val="Sinespaciado"/>
        <w:ind w:left="2832" w:firstLine="3"/>
        <w:jc w:val="both"/>
      </w:pPr>
      <w:r>
        <w:t xml:space="preserve">Cód. </w:t>
      </w:r>
      <w:proofErr w:type="gramStart"/>
      <w:r>
        <w:t>de</w:t>
      </w:r>
      <w:proofErr w:type="gramEnd"/>
      <w:r>
        <w:t xml:space="preserve"> barras</w:t>
      </w:r>
      <w:r>
        <w:rPr>
          <w:color w:val="000000"/>
        </w:rPr>
        <w:t xml:space="preserve"> </w:t>
      </w:r>
      <w:r w:rsidRPr="00105E4E">
        <w:rPr>
          <w:color w:val="000000"/>
        </w:rPr>
        <w:t>9788415618379</w:t>
      </w:r>
    </w:p>
    <w:p w:rsidR="00105E4E" w:rsidRDefault="00105E4E" w:rsidP="00450CCD">
      <w:pPr>
        <w:pStyle w:val="Sinespaciado"/>
        <w:ind w:left="2832" w:firstLine="3"/>
        <w:jc w:val="both"/>
      </w:pPr>
      <w:r>
        <w:t xml:space="preserve">Precio $ 13.361 + IVA </w:t>
      </w:r>
    </w:p>
    <w:p w:rsidR="00105E4E" w:rsidRDefault="00105E4E" w:rsidP="00105E4E">
      <w:pPr>
        <w:pStyle w:val="Sinespaciado"/>
        <w:jc w:val="both"/>
      </w:pPr>
    </w:p>
    <w:p w:rsidR="00003439" w:rsidRDefault="00276860" w:rsidP="00276860">
      <w:pPr>
        <w:pStyle w:val="Sinespaciado"/>
        <w:rPr>
          <w:b/>
        </w:rPr>
      </w:pPr>
      <w:r>
        <w:rPr>
          <w:b/>
        </w:rPr>
        <w:br w:type="textWrapping" w:clear="all"/>
      </w:r>
    </w:p>
    <w:p w:rsidR="00003439" w:rsidRDefault="00003439" w:rsidP="00F033BA">
      <w:pPr>
        <w:pStyle w:val="Sinespaciado"/>
        <w:jc w:val="both"/>
        <w:rPr>
          <w:b/>
        </w:rPr>
      </w:pPr>
    </w:p>
    <w:p w:rsidR="00105E4E" w:rsidRPr="00105E4E" w:rsidRDefault="00276860" w:rsidP="00105E4E">
      <w:pPr>
        <w:autoSpaceDE w:val="0"/>
        <w:adjustRightInd w:val="0"/>
        <w:spacing w:after="0" w:line="240" w:lineRule="auto"/>
        <w:jc w:val="both"/>
        <w:rPr>
          <w:rFonts w:cs="Arial"/>
        </w:rPr>
      </w:pPr>
      <w:r>
        <w:rPr>
          <w:b/>
        </w:rPr>
        <w:br w:type="textWrapping" w:clear="all"/>
      </w:r>
      <w:r w:rsidR="00105E4E" w:rsidRPr="00105E4E">
        <w:rPr>
          <w:rFonts w:cs="Arial"/>
        </w:rPr>
        <w:t xml:space="preserve">Las imágenes elegidas giran en torno a temas que, de manera unánime, se considera que evocan respuestas alegres u optimistas en las personas. </w:t>
      </w:r>
    </w:p>
    <w:p w:rsidR="00105E4E" w:rsidRPr="00105E4E" w:rsidRDefault="00105E4E" w:rsidP="00105E4E">
      <w:pPr>
        <w:autoSpaceDE w:val="0"/>
        <w:adjustRightInd w:val="0"/>
        <w:spacing w:after="0" w:line="240" w:lineRule="auto"/>
        <w:jc w:val="both"/>
        <w:rPr>
          <w:rFonts w:cs="Arial"/>
        </w:rPr>
      </w:pPr>
    </w:p>
    <w:p w:rsidR="00105E4E" w:rsidRPr="00105E4E" w:rsidRDefault="00105E4E" w:rsidP="00105E4E">
      <w:pPr>
        <w:autoSpaceDE w:val="0"/>
        <w:adjustRightInd w:val="0"/>
        <w:spacing w:after="0" w:line="240" w:lineRule="auto"/>
        <w:jc w:val="both"/>
        <w:rPr>
          <w:rFonts w:cs="Arial"/>
        </w:rPr>
      </w:pPr>
      <w:r w:rsidRPr="00105E4E">
        <w:rPr>
          <w:rFonts w:cs="Arial"/>
        </w:rPr>
        <w:t xml:space="preserve">Así se podrá encontrar paisajes naturales (montañas, bosques, lagos y playas), niños y animales (a menudo asociados con la alegría y la maravilla de la inocencia), música (que con frecuencia suele causarnos felicidad), comida y bebida (la alta cocina o la comida casera puede aportarnos gran placer, así como hacernos recordar las memorables reuniones en las que esta está presente), imágenes fantasiosas (una visión diferente de la realidad nos puede ayudar a relativizar los problemas), y diversas formas del arte y la arquitectura (ciertos estilos pueden ser fuente de inspiración o provocarnos sentimientos positivos al observarlos). </w:t>
      </w:r>
    </w:p>
    <w:p w:rsidR="006431C4" w:rsidRPr="00105E4E" w:rsidRDefault="006431C4" w:rsidP="00105E4E">
      <w:pPr>
        <w:pStyle w:val="Sinespaciado"/>
        <w:jc w:val="both"/>
        <w:rPr>
          <w:rFonts w:eastAsia="Times New Roman" w:cs="Times New Roman"/>
          <w:sz w:val="24"/>
          <w:szCs w:val="24"/>
        </w:rPr>
      </w:pPr>
    </w:p>
    <w:p w:rsidR="006431C4" w:rsidRDefault="006431C4" w:rsidP="00F033BA">
      <w:pPr>
        <w:pStyle w:val="Sinespaciado"/>
        <w:jc w:val="both"/>
        <w:rPr>
          <w:rFonts w:eastAsia="Times New Roman" w:cs="Times New Roman"/>
          <w:b/>
          <w:sz w:val="24"/>
          <w:szCs w:val="24"/>
        </w:rPr>
      </w:pPr>
    </w:p>
    <w:p w:rsidR="00B14C98" w:rsidRPr="007E289F" w:rsidRDefault="00B14C98" w:rsidP="007E289F">
      <w:pPr>
        <w:pStyle w:val="Sinespaciado"/>
        <w:jc w:val="both"/>
        <w:rPr>
          <w:b/>
          <w:sz w:val="24"/>
        </w:rPr>
        <w:sectPr w:rsidR="00B14C98" w:rsidRPr="007E289F" w:rsidSect="00F105E2">
          <w:pgSz w:w="12240" w:h="15840"/>
          <w:pgMar w:top="567" w:right="1701" w:bottom="426" w:left="1701" w:header="708" w:footer="708" w:gutter="0"/>
          <w:cols w:space="708"/>
          <w:docGrid w:linePitch="360"/>
        </w:sectPr>
      </w:pPr>
    </w:p>
    <w:p w:rsidR="00F01D8F" w:rsidRPr="006E3949" w:rsidRDefault="00F01D8F" w:rsidP="00F01D8F">
      <w:pPr>
        <w:pStyle w:val="Sinespaciado"/>
        <w:jc w:val="both"/>
        <w:rPr>
          <w:b/>
        </w:rPr>
      </w:pPr>
      <w:r>
        <w:rPr>
          <w:rFonts w:eastAsia="Times New Roman" w:cs="Times New Roman"/>
          <w:b/>
          <w:sz w:val="24"/>
          <w:szCs w:val="24"/>
        </w:rPr>
        <w:t>Contá</w:t>
      </w:r>
      <w:r w:rsidR="00450CCD">
        <w:rPr>
          <w:rFonts w:eastAsia="Times New Roman" w:cs="Times New Roman"/>
          <w:b/>
          <w:sz w:val="24"/>
          <w:szCs w:val="24"/>
        </w:rPr>
        <w:t>cta</w:t>
      </w:r>
      <w:r w:rsidRPr="006E3949">
        <w:rPr>
          <w:rFonts w:eastAsia="Times New Roman" w:cs="Times New Roman"/>
          <w:b/>
          <w:sz w:val="24"/>
          <w:szCs w:val="24"/>
        </w:rPr>
        <w:t xml:space="preserve">nos </w:t>
      </w:r>
    </w:p>
    <w:p w:rsidR="00F01D8F" w:rsidRPr="007E289F" w:rsidRDefault="00F01D8F" w:rsidP="00F01D8F">
      <w:pPr>
        <w:pStyle w:val="Sinespaciado"/>
        <w:jc w:val="both"/>
        <w:rPr>
          <w:b/>
          <w:sz w:val="24"/>
        </w:rPr>
        <w:sectPr w:rsidR="00F01D8F" w:rsidRPr="007E289F" w:rsidSect="00F01D8F">
          <w:type w:val="continuous"/>
          <w:pgSz w:w="12240" w:h="15840"/>
          <w:pgMar w:top="567" w:right="1701" w:bottom="426" w:left="1701" w:header="708" w:footer="708" w:gutter="0"/>
          <w:cols w:space="708"/>
          <w:docGrid w:linePitch="360"/>
        </w:sectPr>
      </w:pP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Eduardo Velásquez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Calibri" w:eastAsiaTheme="minorHAnsi" w:hAnsi="Calibri" w:cs="Times New Roman"/>
          <w:lang w:val="es-ES" w:eastAsia="es-ES"/>
        </w:rPr>
        <w:t xml:space="preserve">     </w:t>
      </w: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 I y XV Regiones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9438 3925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evelasquez@zigzag.cl</w:t>
      </w:r>
    </w:p>
    <w:p w:rsidR="00F01D8F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18"/>
          <w:szCs w:val="18"/>
          <w:lang w:val="es-ES_tradnl" w:eastAsia="ja-JP"/>
        </w:rPr>
      </w:pP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 xml:space="preserve">Erika Federici 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III y IV Regiones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9639 4488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efederici@zigzag.cl</w:t>
      </w: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Katherine Opitz</w:t>
      </w:r>
    </w:p>
    <w:p w:rsidR="00F01D8F" w:rsidRPr="005D473F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01D8F" w:rsidRPr="005D473F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92519907</w:t>
      </w:r>
    </w:p>
    <w:p w:rsidR="00F01D8F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kopitz@zigzag.cl</w:t>
      </w:r>
    </w:p>
    <w:p w:rsidR="00F01D8F" w:rsidRPr="003108A2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</w:p>
    <w:p w:rsidR="00F01D8F" w:rsidRPr="003108A2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3108A2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Gaspar Ca</w:t>
      </w:r>
      <w:r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s</w:t>
      </w:r>
      <w:r w:rsidRPr="003108A2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tro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 xml:space="preserve">94436872   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gcastro@zigzag.cl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</w:p>
    <w:p w:rsidR="00F01D8F" w:rsidRPr="000F3BB1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0F3BB1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lastRenderedPageBreak/>
        <w:t xml:space="preserve">Denise </w:t>
      </w:r>
      <w:proofErr w:type="spellStart"/>
      <w:r w:rsidRPr="000F3BB1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Feliú</w:t>
      </w:r>
      <w:proofErr w:type="spellEnd"/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9436 2887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dfeliu@zigzag.cl</w:t>
      </w:r>
    </w:p>
    <w:p w:rsidR="00F01D8F" w:rsidRPr="000F3BB1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0F3BB1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Juan Flores</w:t>
      </w:r>
    </w:p>
    <w:p w:rsidR="00F01D8F" w:rsidRPr="000F3BB1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0F3BB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9436 2885 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jflores@zigzag.cl</w:t>
      </w: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Carolina Vergara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V - VI Regiones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6122 9497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cvergara@zigzag.cl</w:t>
      </w: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6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Yessica Roldán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VII - VIII Regiones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6837 0337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yroldan@zigzag.cl</w:t>
      </w: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6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Sonia Sepúlveda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IX-X-XI-XII-XIV Regiones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6846 7611 ssepulveda@zigzag.cl</w:t>
      </w:r>
    </w:p>
    <w:p w:rsidR="00F01D8F" w:rsidRDefault="00F01D8F" w:rsidP="00F01D8F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María Inostroza</w:t>
      </w:r>
    </w:p>
    <w:p w:rsidR="00F01D8F" w:rsidRPr="00846FDB" w:rsidRDefault="00F01D8F" w:rsidP="00F01D8F">
      <w:pPr>
        <w:spacing w:after="0" w:line="240" w:lineRule="auto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Calibri" w:eastAsiaTheme="minorHAnsi" w:hAnsi="Calibri" w:cs="Times New Roman"/>
          <w:sz w:val="20"/>
          <w:szCs w:val="20"/>
          <w:lang w:val="es-ES" w:eastAsia="es-ES"/>
        </w:rPr>
        <w:t xml:space="preserve">      </w:t>
      </w: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RM y II Regiones</w:t>
      </w:r>
    </w:p>
    <w:p w:rsidR="00F01D8F" w:rsidRPr="00846FDB" w:rsidRDefault="00F01D8F" w:rsidP="00F01D8F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9634 4725 </w:t>
      </w:r>
    </w:p>
    <w:p w:rsidR="00F01D8F" w:rsidRPr="00450CCD" w:rsidRDefault="00F01D8F" w:rsidP="00450CCD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minostroza@zigzag.cl</w:t>
      </w:r>
      <w:bookmarkStart w:id="0" w:name="_GoBack"/>
      <w:bookmarkEnd w:id="0"/>
    </w:p>
    <w:p w:rsidR="00F01D8F" w:rsidRPr="00395783" w:rsidRDefault="00F01D8F" w:rsidP="00F01D8F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F01D8F" w:rsidRDefault="00F01D8F" w:rsidP="00F01D8F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F01D8F" w:rsidRDefault="00F01D8F" w:rsidP="00F01D8F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F01D8F" w:rsidRPr="00395783" w:rsidRDefault="00F01D8F" w:rsidP="00F01D8F">
      <w:pPr>
        <w:ind w:firstLine="708"/>
        <w:rPr>
          <w:rFonts w:ascii="MyriadPro-SemiboldCond" w:hAnsi="MyriadPro-SemiboldCond" w:cs="MyriadPro-SemiboldCond"/>
          <w:sz w:val="18"/>
          <w:szCs w:val="18"/>
          <w:lang w:eastAsia="ja-JP"/>
        </w:rPr>
      </w:pPr>
    </w:p>
    <w:p w:rsidR="00F01D8F" w:rsidRPr="00395783" w:rsidRDefault="00F01D8F" w:rsidP="00F01D8F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2E52FE" w:rsidRPr="00395783" w:rsidRDefault="002E52FE" w:rsidP="00395783">
      <w:pPr>
        <w:tabs>
          <w:tab w:val="left" w:pos="1365"/>
        </w:tabs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sectPr w:rsidR="002E52FE" w:rsidRPr="00395783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Myriad Pro Semi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3439"/>
    <w:rsid w:val="000219C5"/>
    <w:rsid w:val="00027969"/>
    <w:rsid w:val="00031DFC"/>
    <w:rsid w:val="00056AD3"/>
    <w:rsid w:val="00057043"/>
    <w:rsid w:val="00060EE7"/>
    <w:rsid w:val="000800E5"/>
    <w:rsid w:val="000A58D8"/>
    <w:rsid w:val="000B2848"/>
    <w:rsid w:val="000B3E33"/>
    <w:rsid w:val="000B66ED"/>
    <w:rsid w:val="000C2478"/>
    <w:rsid w:val="000F6689"/>
    <w:rsid w:val="000F727A"/>
    <w:rsid w:val="00102D6D"/>
    <w:rsid w:val="00104D01"/>
    <w:rsid w:val="00105E4E"/>
    <w:rsid w:val="001069C6"/>
    <w:rsid w:val="001338E9"/>
    <w:rsid w:val="00152C19"/>
    <w:rsid w:val="00155BB8"/>
    <w:rsid w:val="001669C8"/>
    <w:rsid w:val="001676B6"/>
    <w:rsid w:val="00185AFD"/>
    <w:rsid w:val="001A4AE8"/>
    <w:rsid w:val="001B405C"/>
    <w:rsid w:val="001D5A53"/>
    <w:rsid w:val="001F0AC3"/>
    <w:rsid w:val="001F37E0"/>
    <w:rsid w:val="001F75E2"/>
    <w:rsid w:val="00212127"/>
    <w:rsid w:val="0021728B"/>
    <w:rsid w:val="00220078"/>
    <w:rsid w:val="00241C51"/>
    <w:rsid w:val="00263E6B"/>
    <w:rsid w:val="002644DE"/>
    <w:rsid w:val="0026540A"/>
    <w:rsid w:val="00271401"/>
    <w:rsid w:val="00274297"/>
    <w:rsid w:val="00276860"/>
    <w:rsid w:val="00287D73"/>
    <w:rsid w:val="00293D2D"/>
    <w:rsid w:val="002B783B"/>
    <w:rsid w:val="002D3AE8"/>
    <w:rsid w:val="002E4EA1"/>
    <w:rsid w:val="002E52FE"/>
    <w:rsid w:val="00313B4E"/>
    <w:rsid w:val="00313C7B"/>
    <w:rsid w:val="00333142"/>
    <w:rsid w:val="00333ACB"/>
    <w:rsid w:val="00335B54"/>
    <w:rsid w:val="00353733"/>
    <w:rsid w:val="00354BD6"/>
    <w:rsid w:val="003841C0"/>
    <w:rsid w:val="003910B0"/>
    <w:rsid w:val="0039167A"/>
    <w:rsid w:val="00395783"/>
    <w:rsid w:val="00395CB1"/>
    <w:rsid w:val="003A587B"/>
    <w:rsid w:val="003B6928"/>
    <w:rsid w:val="003C03A8"/>
    <w:rsid w:val="003D0ABC"/>
    <w:rsid w:val="003D21D6"/>
    <w:rsid w:val="003F6D44"/>
    <w:rsid w:val="00405ACA"/>
    <w:rsid w:val="00411CF9"/>
    <w:rsid w:val="004128B8"/>
    <w:rsid w:val="004239BB"/>
    <w:rsid w:val="00434E94"/>
    <w:rsid w:val="0043673A"/>
    <w:rsid w:val="0044264E"/>
    <w:rsid w:val="00445D9F"/>
    <w:rsid w:val="00446C62"/>
    <w:rsid w:val="00450CCD"/>
    <w:rsid w:val="0046367E"/>
    <w:rsid w:val="00470931"/>
    <w:rsid w:val="004A7E14"/>
    <w:rsid w:val="004B6E74"/>
    <w:rsid w:val="004D456A"/>
    <w:rsid w:val="004E4AB4"/>
    <w:rsid w:val="004E512A"/>
    <w:rsid w:val="004F5CDA"/>
    <w:rsid w:val="005200B0"/>
    <w:rsid w:val="00527131"/>
    <w:rsid w:val="00537E1E"/>
    <w:rsid w:val="00540E3E"/>
    <w:rsid w:val="005615DF"/>
    <w:rsid w:val="00567D2B"/>
    <w:rsid w:val="005717C2"/>
    <w:rsid w:val="00587852"/>
    <w:rsid w:val="00596ACB"/>
    <w:rsid w:val="00604A7F"/>
    <w:rsid w:val="00613F3E"/>
    <w:rsid w:val="0061629F"/>
    <w:rsid w:val="00622460"/>
    <w:rsid w:val="00623563"/>
    <w:rsid w:val="006431C4"/>
    <w:rsid w:val="00644DDE"/>
    <w:rsid w:val="006467FB"/>
    <w:rsid w:val="00666CCD"/>
    <w:rsid w:val="0067781B"/>
    <w:rsid w:val="006B0B01"/>
    <w:rsid w:val="006B1715"/>
    <w:rsid w:val="006D439E"/>
    <w:rsid w:val="006E2BE5"/>
    <w:rsid w:val="006E3304"/>
    <w:rsid w:val="006E3949"/>
    <w:rsid w:val="006E6C2A"/>
    <w:rsid w:val="006F2B8E"/>
    <w:rsid w:val="006F41A4"/>
    <w:rsid w:val="006F6011"/>
    <w:rsid w:val="00703AD9"/>
    <w:rsid w:val="007254DA"/>
    <w:rsid w:val="00744A18"/>
    <w:rsid w:val="0075101F"/>
    <w:rsid w:val="00755213"/>
    <w:rsid w:val="00760691"/>
    <w:rsid w:val="007624CC"/>
    <w:rsid w:val="00765631"/>
    <w:rsid w:val="00782B25"/>
    <w:rsid w:val="007A6F68"/>
    <w:rsid w:val="007B0C02"/>
    <w:rsid w:val="007B40F4"/>
    <w:rsid w:val="007B4FC0"/>
    <w:rsid w:val="007B6588"/>
    <w:rsid w:val="007E289F"/>
    <w:rsid w:val="008109E1"/>
    <w:rsid w:val="008135D0"/>
    <w:rsid w:val="00825AC3"/>
    <w:rsid w:val="008271B6"/>
    <w:rsid w:val="00847D4F"/>
    <w:rsid w:val="00853A6F"/>
    <w:rsid w:val="00870687"/>
    <w:rsid w:val="00871870"/>
    <w:rsid w:val="008724CD"/>
    <w:rsid w:val="00880E18"/>
    <w:rsid w:val="00882472"/>
    <w:rsid w:val="0089779E"/>
    <w:rsid w:val="008B1808"/>
    <w:rsid w:val="008B22EB"/>
    <w:rsid w:val="008B644C"/>
    <w:rsid w:val="008B6CA5"/>
    <w:rsid w:val="008C24AA"/>
    <w:rsid w:val="008C3C5B"/>
    <w:rsid w:val="008C6ED1"/>
    <w:rsid w:val="008D3406"/>
    <w:rsid w:val="008E1D00"/>
    <w:rsid w:val="008E4705"/>
    <w:rsid w:val="008E4F3A"/>
    <w:rsid w:val="008F23C7"/>
    <w:rsid w:val="008F31CC"/>
    <w:rsid w:val="008F5D68"/>
    <w:rsid w:val="008F62E4"/>
    <w:rsid w:val="00926083"/>
    <w:rsid w:val="00927351"/>
    <w:rsid w:val="0094220E"/>
    <w:rsid w:val="00947A64"/>
    <w:rsid w:val="00947C79"/>
    <w:rsid w:val="009543C0"/>
    <w:rsid w:val="0095731E"/>
    <w:rsid w:val="00971F3D"/>
    <w:rsid w:val="009814AE"/>
    <w:rsid w:val="009826EF"/>
    <w:rsid w:val="0099093D"/>
    <w:rsid w:val="009B2769"/>
    <w:rsid w:val="009E46A8"/>
    <w:rsid w:val="009F4839"/>
    <w:rsid w:val="00A0745A"/>
    <w:rsid w:val="00A074BF"/>
    <w:rsid w:val="00A31F6B"/>
    <w:rsid w:val="00A321F9"/>
    <w:rsid w:val="00A35D47"/>
    <w:rsid w:val="00A70869"/>
    <w:rsid w:val="00A71845"/>
    <w:rsid w:val="00AA4DCF"/>
    <w:rsid w:val="00AC0C0B"/>
    <w:rsid w:val="00AD68FA"/>
    <w:rsid w:val="00AE12D9"/>
    <w:rsid w:val="00AE2D3D"/>
    <w:rsid w:val="00AF3BB4"/>
    <w:rsid w:val="00AF43D5"/>
    <w:rsid w:val="00AF59C9"/>
    <w:rsid w:val="00AF6600"/>
    <w:rsid w:val="00B14C98"/>
    <w:rsid w:val="00B2429C"/>
    <w:rsid w:val="00B33842"/>
    <w:rsid w:val="00B37055"/>
    <w:rsid w:val="00B4229B"/>
    <w:rsid w:val="00B46CF9"/>
    <w:rsid w:val="00B53EED"/>
    <w:rsid w:val="00B54314"/>
    <w:rsid w:val="00B62CCF"/>
    <w:rsid w:val="00B673B3"/>
    <w:rsid w:val="00B83450"/>
    <w:rsid w:val="00B922C1"/>
    <w:rsid w:val="00B94E10"/>
    <w:rsid w:val="00B978A2"/>
    <w:rsid w:val="00BA21E4"/>
    <w:rsid w:val="00BB76B8"/>
    <w:rsid w:val="00BD3900"/>
    <w:rsid w:val="00BE68F6"/>
    <w:rsid w:val="00BF1AAB"/>
    <w:rsid w:val="00BF7BCB"/>
    <w:rsid w:val="00C05221"/>
    <w:rsid w:val="00C30F11"/>
    <w:rsid w:val="00CA2942"/>
    <w:rsid w:val="00CA3898"/>
    <w:rsid w:val="00CF7608"/>
    <w:rsid w:val="00D04F3A"/>
    <w:rsid w:val="00D07ADF"/>
    <w:rsid w:val="00D172FD"/>
    <w:rsid w:val="00D26B90"/>
    <w:rsid w:val="00D27968"/>
    <w:rsid w:val="00D30CBB"/>
    <w:rsid w:val="00D34846"/>
    <w:rsid w:val="00D3593E"/>
    <w:rsid w:val="00D369CE"/>
    <w:rsid w:val="00D43966"/>
    <w:rsid w:val="00D51D3F"/>
    <w:rsid w:val="00D71C43"/>
    <w:rsid w:val="00D72A31"/>
    <w:rsid w:val="00D807A4"/>
    <w:rsid w:val="00D96B80"/>
    <w:rsid w:val="00D96C9C"/>
    <w:rsid w:val="00D97112"/>
    <w:rsid w:val="00DA7AD8"/>
    <w:rsid w:val="00DC0A20"/>
    <w:rsid w:val="00DD073D"/>
    <w:rsid w:val="00DE47C5"/>
    <w:rsid w:val="00E05472"/>
    <w:rsid w:val="00E17637"/>
    <w:rsid w:val="00E70A2B"/>
    <w:rsid w:val="00E70C2A"/>
    <w:rsid w:val="00E82034"/>
    <w:rsid w:val="00E8235B"/>
    <w:rsid w:val="00E85B5D"/>
    <w:rsid w:val="00EB23F4"/>
    <w:rsid w:val="00EC282D"/>
    <w:rsid w:val="00EC60D8"/>
    <w:rsid w:val="00ED5605"/>
    <w:rsid w:val="00EE543E"/>
    <w:rsid w:val="00EE5827"/>
    <w:rsid w:val="00EE772C"/>
    <w:rsid w:val="00EF7675"/>
    <w:rsid w:val="00F01D8F"/>
    <w:rsid w:val="00F033BA"/>
    <w:rsid w:val="00F037CC"/>
    <w:rsid w:val="00F105E2"/>
    <w:rsid w:val="00F17448"/>
    <w:rsid w:val="00F23B11"/>
    <w:rsid w:val="00F254DB"/>
    <w:rsid w:val="00F26E8A"/>
    <w:rsid w:val="00F3677D"/>
    <w:rsid w:val="00F7166B"/>
    <w:rsid w:val="00FA3B21"/>
    <w:rsid w:val="00FA78B2"/>
    <w:rsid w:val="00FB2B75"/>
    <w:rsid w:val="00FB3659"/>
    <w:rsid w:val="00FC1AD0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78E417-BA0C-4C9E-8BE3-363A809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E7FDB-D999-4245-B31F-37339FDB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gacetilla_vr_diciembre_2014.dotx</Template>
  <TotalTime>29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Jimena Carrasco Mellado</cp:lastModifiedBy>
  <cp:revision>9</cp:revision>
  <cp:lastPrinted>2015-01-05T19:59:00Z</cp:lastPrinted>
  <dcterms:created xsi:type="dcterms:W3CDTF">2016-04-25T18:59:00Z</dcterms:created>
  <dcterms:modified xsi:type="dcterms:W3CDTF">2016-04-27T22:10:00Z</dcterms:modified>
</cp:coreProperties>
</file>